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1"/>
        <w:gridCol w:w="4984"/>
      </w:tblGrid>
      <w:tr w:rsidR="006F26D1" w:rsidRPr="003315AD" w:rsidTr="006F26D1">
        <w:trPr>
          <w:trHeight w:hRule="exact" w:val="312"/>
        </w:trPr>
        <w:tc>
          <w:tcPr>
            <w:tcW w:w="49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6D1" w:rsidRPr="003315AD" w:rsidRDefault="006F26D1" w:rsidP="0017526C">
            <w:pPr>
              <w:pStyle w:val="Textbody"/>
              <w:spacing w:line="240" w:lineRule="auto"/>
              <w:rPr>
                <w:rFonts w:ascii="Marianne" w:hAnsi="Marianne"/>
                <w:noProof/>
              </w:rPr>
            </w:pPr>
          </w:p>
        </w:tc>
        <w:tc>
          <w:tcPr>
            <w:tcW w:w="4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6D1" w:rsidRPr="003315AD" w:rsidRDefault="006F26D1" w:rsidP="0017526C">
            <w:pPr>
              <w:spacing w:line="240" w:lineRule="auto"/>
              <w:jc w:val="right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</w:tr>
      <w:tr w:rsidR="0017526C" w:rsidRPr="003315AD" w:rsidTr="00C42248">
        <w:trPr>
          <w:cantSplit/>
          <w:trHeight w:hRule="exact" w:val="3805"/>
        </w:trPr>
        <w:tc>
          <w:tcPr>
            <w:tcW w:w="49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26C" w:rsidRPr="003315AD" w:rsidRDefault="00D95CE9" w:rsidP="0017526C">
            <w:pPr>
              <w:pStyle w:val="Textbody"/>
              <w:spacing w:line="240" w:lineRule="auto"/>
              <w:rPr>
                <w:rFonts w:ascii="Marianne" w:hAnsi="Marianne"/>
                <w:sz w:val="22"/>
                <w:lang w:val="en-US"/>
              </w:rPr>
            </w:pPr>
            <w:r w:rsidRPr="003315AD">
              <w:rPr>
                <w:rFonts w:ascii="Marianne" w:hAnsi="Marianne"/>
                <w:noProof/>
                <w:lang w:eastAsia="fr-FR"/>
              </w:rPr>
              <w:drawing>
                <wp:anchor distT="0" distB="0" distL="114300" distR="114300" simplePos="0" relativeHeight="251653632" behindDoc="0" locked="1" layoutInCell="1" allowOverlap="1" wp14:anchorId="29AC69B1" wp14:editId="0369EE28">
                  <wp:simplePos x="0" y="0"/>
                  <wp:positionH relativeFrom="margin">
                    <wp:posOffset>0</wp:posOffset>
                  </wp:positionH>
                  <wp:positionV relativeFrom="page">
                    <wp:posOffset>-190500</wp:posOffset>
                  </wp:positionV>
                  <wp:extent cx="1169670" cy="1043940"/>
                  <wp:effectExtent l="0" t="0" r="0" b="3810"/>
                  <wp:wrapNone/>
                  <wp:docPr id="1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26C" w:rsidRPr="003315AD" w:rsidRDefault="0017526C" w:rsidP="0017526C">
            <w:pPr>
              <w:spacing w:line="240" w:lineRule="auto"/>
              <w:jc w:val="right"/>
              <w:rPr>
                <w:rFonts w:ascii="Marianne" w:hAnsi="Marianne"/>
              </w:rPr>
            </w:pPr>
            <w:r w:rsidRPr="003315AD">
              <w:rPr>
                <w:rFonts w:ascii="Marianne" w:hAnsi="Marianne"/>
                <w:b/>
                <w:bCs/>
                <w:sz w:val="28"/>
                <w:szCs w:val="28"/>
              </w:rPr>
              <w:t>Direction régionale</w:t>
            </w:r>
            <w:r w:rsidRPr="003315AD">
              <w:rPr>
                <w:rFonts w:ascii="Marianne" w:hAnsi="Marianne"/>
                <w:b/>
                <w:bCs/>
                <w:sz w:val="28"/>
                <w:szCs w:val="28"/>
              </w:rPr>
              <w:br/>
              <w:t>des affaires culturelles</w:t>
            </w:r>
          </w:p>
          <w:p w:rsidR="0017526C" w:rsidRPr="003315AD" w:rsidRDefault="0017526C" w:rsidP="0017526C">
            <w:pPr>
              <w:pStyle w:val="Textbody"/>
              <w:spacing w:line="240" w:lineRule="auto"/>
              <w:jc w:val="right"/>
              <w:rPr>
                <w:rFonts w:ascii="Marianne" w:hAnsi="Marianne"/>
                <w:sz w:val="22"/>
              </w:rPr>
            </w:pPr>
          </w:p>
        </w:tc>
      </w:tr>
      <w:tr w:rsidR="0017526C" w:rsidRPr="003315AD" w:rsidTr="00C42248">
        <w:trPr>
          <w:cantSplit/>
          <w:trHeight w:val="20"/>
        </w:trPr>
        <w:tc>
          <w:tcPr>
            <w:tcW w:w="99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26C" w:rsidRPr="00B8690D" w:rsidRDefault="00B1502C" w:rsidP="00B8690D">
            <w:pPr>
              <w:spacing w:before="100" w:beforeAutospacing="1" w:after="100" w:afterAutospacing="1" w:line="240" w:lineRule="auto"/>
              <w:ind w:left="113" w:right="897"/>
              <w:jc w:val="center"/>
              <w:outlineLvl w:val="0"/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  <w:t>DEMANDE D’</w:t>
            </w:r>
            <w:r w:rsidR="00B8690D"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  <w:t xml:space="preserve">AUTORISATION PLURIANNUELLE </w:t>
            </w:r>
            <w:r w:rsidR="00B97CC9"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  <w:t>DE TRAVAUX D’ENTRETIEN</w:t>
            </w:r>
            <w:r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  <w:t xml:space="preserve"> SUR MONUMENTS HISTORIQUES</w:t>
            </w:r>
            <w:r w:rsidR="003315AD" w:rsidRPr="003315AD">
              <w:rPr>
                <w:rFonts w:ascii="Marianne" w:eastAsia="Times New Roman" w:hAnsi="Marianne" w:cs="Arial"/>
                <w:b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6F26D1" w:rsidRPr="003315AD" w:rsidTr="00C42248">
        <w:trPr>
          <w:cantSplit/>
          <w:trHeight w:hRule="exact" w:val="794"/>
        </w:trPr>
        <w:tc>
          <w:tcPr>
            <w:tcW w:w="99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6D1" w:rsidRPr="003315AD" w:rsidRDefault="006F26D1" w:rsidP="0017526C">
            <w:pPr>
              <w:pStyle w:val="NormalWeb"/>
              <w:tabs>
                <w:tab w:val="right" w:pos="9979"/>
              </w:tabs>
              <w:spacing w:before="0" w:beforeAutospacing="0" w:after="0" w:line="440" w:lineRule="exact"/>
              <w:rPr>
                <w:rFonts w:ascii="Marianne" w:hAnsi="Marianne"/>
                <w:b/>
                <w:bCs/>
              </w:rPr>
            </w:pPr>
          </w:p>
        </w:tc>
      </w:tr>
    </w:tbl>
    <w:p w:rsidR="00B1502C" w:rsidRPr="00B1502C" w:rsidRDefault="00B1502C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after="240" w:line="240" w:lineRule="auto"/>
        <w:jc w:val="both"/>
        <w:rPr>
          <w:rFonts w:ascii="Marianne" w:hAnsi="Marianne"/>
          <w:b/>
          <w:i w:val="0"/>
          <w:iCs w:val="0"/>
          <w:color w:val="000000" w:themeColor="text1"/>
          <w:sz w:val="24"/>
          <w:szCs w:val="24"/>
        </w:rPr>
      </w:pP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1. Identification de l'association</w:t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Nom / Dénomination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1502C" w:rsidRPr="00B1502C" w:rsidRDefault="00B1502C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Nom - Dénomination : </w:t>
      </w:r>
    </w:p>
    <w:p w:rsidR="00B1502C" w:rsidRPr="00B1502C" w:rsidRDefault="00B1502C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Numéro Siret : </w:t>
      </w:r>
      <w:r w:rsidRPr="00B8690D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>I__I__I__I__I__I__I__I__I__I__I__I__I__I__I</w:t>
      </w:r>
    </w:p>
    <w:p w:rsidR="00B1502C" w:rsidRDefault="00B1502C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Adresse du siège social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1502C" w:rsidRPr="00B1502C" w:rsidRDefault="00B1502C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Adresse de gestion ou de correspondance (si différente) :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1502C" w:rsidRDefault="00B1502C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Représentant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sym w:font="Wingdings" w:char="F0A0"/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e légal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sym w:font="Wingdings" w:char="F0A0"/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e (personne désignée par les statuts</w:t>
      </w:r>
      <w:r w:rsidR="00094A0B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)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Prénom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Fonction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</w:t>
      </w:r>
      <w:r w:rsidR="00094A0B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éléphone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D71F37" w:rsidRPr="00A82020" w:rsidRDefault="00B8690D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Courriel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D71F37" w:rsidRDefault="00D71F37" w:rsidP="00A82020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:rsidR="00B1502C" w:rsidRPr="00B8690D" w:rsidRDefault="00094A0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beforeAutospacing="0" w:after="120" w:line="360" w:lineRule="auto"/>
        <w:jc w:val="both"/>
        <w:rPr>
          <w:rFonts w:ascii="Marianne" w:hAnsi="Marianne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="00B8690D"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. Identification d</w:t>
      </w:r>
      <w:r w:rsidR="00B8690D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u propriétaire (s’il n’est pas le demandeur)</w:t>
      </w:r>
    </w:p>
    <w:p w:rsidR="00B1502C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</w:pP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sym w:font="Wingdings" w:char="F0A8"/>
      </w:r>
      <w:r w:rsidR="00B1502C"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 xml:space="preserve"> Particulier </w:t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ab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sym w:font="Wingdings" w:char="F0A8"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 xml:space="preserve"> </w:t>
      </w:r>
      <w:r w:rsidR="00B1502C"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>Personne morale</w:t>
      </w:r>
    </w:p>
    <w:p w:rsidR="00094A0B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Prénom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094A0B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lastRenderedPageBreak/>
        <w:t>Dénomination de l’organisme (personne morale)</w:t>
      </w:r>
      <w:r w:rsidR="00B8690D"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="00B8690D"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094A0B" w:rsidRDefault="00094A0B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Adresse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8690D" w:rsidRDefault="00B8690D" w:rsidP="00B8690D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</w:t>
      </w:r>
      <w:r w:rsidR="00094A0B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éléphone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B1502C" w:rsidRPr="00094A0B" w:rsidRDefault="00B8690D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Courriel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094A0B" w:rsidRPr="00B1502C" w:rsidRDefault="00094A0B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after="240" w:line="240" w:lineRule="auto"/>
        <w:jc w:val="both"/>
        <w:rPr>
          <w:rFonts w:ascii="Marianne" w:hAnsi="Marianne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3</w:t>
      </w: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Désignation et localisation du monument historique</w:t>
      </w:r>
    </w:p>
    <w:p w:rsidR="00094A0B" w:rsidRDefault="00094A0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Appellation / Dénomination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094A0B" w:rsidRDefault="00094A0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Type de protection :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sym w:font="Wingdings" w:char="F0A8"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 xml:space="preserve"> Classé</w:t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ab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sym w:font="Wingdings" w:char="F0A8"/>
      </w:r>
      <w:r>
        <w:rPr>
          <w:rFonts w:ascii="Marianne" w:hAnsi="Marianne"/>
          <w:i w:val="0"/>
          <w:iCs w:val="0"/>
          <w:color w:val="auto"/>
          <w:spacing w:val="-6"/>
          <w:sz w:val="20"/>
          <w:szCs w:val="20"/>
        </w:rPr>
        <w:t xml:space="preserve"> Inscrit</w:t>
      </w:r>
    </w:p>
    <w:p w:rsidR="00094A0B" w:rsidRDefault="00545E7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Date de protection </w:t>
      </w:r>
      <w:bookmarkStart w:id="0" w:name="_GoBack"/>
      <w:bookmarkEnd w:id="0"/>
      <w:r w:rsidR="00094A0B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(liste / arrêté) </w:t>
      </w:r>
      <w:r w:rsidR="00094A0B"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: </w:t>
      </w:r>
      <w:r w:rsidR="00094A0B"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094A0B" w:rsidRPr="00B1502C" w:rsidRDefault="00094A0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Adresse :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094A0B" w:rsidRDefault="00094A0B" w:rsidP="00094A0B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Références cadastrales (section et n° de la ou les parcelles)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 w:rsidR="001A0751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A82020" w:rsidRDefault="00A82020" w:rsidP="00A82020">
      <w:pPr>
        <w:spacing w:after="0" w:line="240" w:lineRule="auto"/>
        <w:contextualSpacing/>
        <w:jc w:val="both"/>
        <w:rPr>
          <w:rFonts w:ascii="Marianne" w:hAnsi="Marianne"/>
          <w:sz w:val="20"/>
          <w:szCs w:val="20"/>
        </w:rPr>
      </w:pPr>
    </w:p>
    <w:p w:rsidR="00A82020" w:rsidRPr="00A82020" w:rsidRDefault="00A82020" w:rsidP="004B365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beforeAutospacing="0" w:after="240" w:line="240" w:lineRule="auto"/>
        <w:jc w:val="left"/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4</w:t>
      </w: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Désignation et i</w:t>
      </w: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dentification d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u ou de la responsable technique et scientifique des travaux</w:t>
      </w:r>
    </w:p>
    <w:p w:rsidR="00A82020" w:rsidRDefault="00A82020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A82020" w:rsidRDefault="00A82020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Prénom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A82020" w:rsidRDefault="00A82020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Adresse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A82020" w:rsidRDefault="00A82020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Téléphone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A82020" w:rsidRDefault="00A82020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Courriel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Qualifications techniques et scientifiques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</w:t>
      </w:r>
      <w:r w:rsidRPr="008F5A19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A82020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 Expérience professionnelle et/ou bénévole :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br/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 Formation (si étudiant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sym w:font="Wingdings" w:char="F0A0"/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e), préciser le cursus sui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v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i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et le diplôme en cours)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 xml:space="preserve"> : 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spacing w:after="0" w:line="240" w:lineRule="auto"/>
        <w:contextualSpacing/>
        <w:jc w:val="both"/>
        <w:rPr>
          <w:rFonts w:ascii="Marianne" w:hAnsi="Marianne"/>
          <w:sz w:val="20"/>
          <w:szCs w:val="20"/>
        </w:rPr>
      </w:pPr>
    </w:p>
    <w:p w:rsidR="008F5A19" w:rsidRPr="00A82020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beforeAutospacing="0" w:after="240" w:line="240" w:lineRule="auto"/>
        <w:jc w:val="both"/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5</w:t>
      </w: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Désignation et i</w:t>
      </w:r>
      <w:r w:rsidRPr="00B1502C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dentification d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u ou de la responsable technique et scientifique des</w:t>
      </w:r>
      <w:r w:rsidR="00B97CC9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 xml:space="preserve"> études archéologiques préalables</w:t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Prénom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lastRenderedPageBreak/>
        <w:t>Adresse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Téléphone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Courriel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 </w:t>
      </w:r>
      <w:r w:rsidRPr="00B1502C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Qualifications techniques et scientifiques</w:t>
      </w:r>
      <w:r w:rsidRPr="00B1502C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:</w:t>
      </w:r>
      <w:r w:rsidRPr="008F5A19"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8F5A19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leader="dot" w:pos="8931"/>
        </w:tabs>
        <w:spacing w:before="0" w:beforeAutospacing="0" w:after="120" w:line="240" w:lineRule="auto"/>
        <w:jc w:val="both"/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</w:pP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 Expérience professionnelle et/ou bénévole :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br/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 Formation (si étudiant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sym w:font="Wingdings" w:char="F0A0"/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e), préciser le cursus sui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v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i</w:t>
      </w:r>
      <w:r w:rsidRPr="008F5A1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et le diplôme en cours)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 xml:space="preserve"> : </w:t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  <w:r>
        <w:rPr>
          <w:rFonts w:ascii="Marianne Thin" w:hAnsi="Marianne Thin"/>
          <w:i w:val="0"/>
          <w:iCs w:val="0"/>
          <w:color w:val="000000" w:themeColor="text1"/>
          <w:sz w:val="20"/>
          <w:szCs w:val="20"/>
        </w:rPr>
        <w:tab/>
      </w:r>
    </w:p>
    <w:p w:rsidR="008F5A19" w:rsidRDefault="00A203EC" w:rsidP="008F5A19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spacing w:after="240" w:line="240" w:lineRule="auto"/>
        <w:jc w:val="both"/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6</w:t>
      </w:r>
      <w:r w:rsidR="008F5A19"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rFonts w:ascii="Marianne" w:hAnsi="Marianne"/>
          <w:b/>
          <w:bCs/>
          <w:i w:val="0"/>
          <w:iCs w:val="0"/>
          <w:color w:val="000000" w:themeColor="text1"/>
          <w:sz w:val="24"/>
          <w:szCs w:val="24"/>
        </w:rPr>
        <w:t>Pièces justificatives à joindre à la présente demande</w:t>
      </w:r>
    </w:p>
    <w:p w:rsidR="00B97CC9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="00B97CC9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Document attestant l’accord du propriétaire du terrain pour la réalisation des travaux (ex : convention, autorisation écrite, etc.)</w:t>
      </w:r>
    </w:p>
    <w:p w:rsidR="002547F6" w:rsidRPr="002547F6" w:rsidRDefault="00B97CC9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- </w:t>
      </w:r>
      <w:r w:rsidR="002547F6"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Délégation de maîtrise d’ouvrage du propriétaire à l’association pour la réalisation des travaux d’entretien ou accord écrit du propriétaire pour la réalisation de ce programme de travaux pluriannuel</w:t>
      </w:r>
    </w:p>
    <w:p w:rsidR="002547F6" w:rsidRPr="002547F6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Plan du site localisant et identifiant les différentes zones d’interventions (ex : zone 1 « mur-bouclier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», zone 2 « barbacane », etc.)</w:t>
      </w:r>
    </w:p>
    <w:p w:rsidR="002547F6" w:rsidRPr="002547F6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Tableau de synthèse ci-joint (Annexe 1) présentant la nature des interventions par zone et les fiches techniques référentielles correspondantes </w:t>
      </w:r>
    </w:p>
    <w:p w:rsidR="002547F6" w:rsidRPr="002547F6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Fiches techniques référentielles (Annexe 2) parafées et signées par le ou la président(e) et le ou la responsable technique et scientifique des travaux et des é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tudes archéologiques préalables</w:t>
      </w:r>
    </w:p>
    <w:p w:rsidR="002547F6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i w:val="0"/>
          <w:iCs w:val="0"/>
          <w:color w:val="000000" w:themeColor="text1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Couverture photographique complète des vestiges avant travaux et de leur environnement proche (identifier précisément les photos en reprenant les mêmes appellations que sur le plan)</w:t>
      </w:r>
    </w:p>
    <w:p w:rsidR="00A82020" w:rsidRDefault="002547F6" w:rsidP="002547F6">
      <w:pPr>
        <w:pStyle w:val="western"/>
        <w:pBdr>
          <w:top w:val="single" w:sz="6" w:space="1" w:color="000000"/>
          <w:left w:val="single" w:sz="6" w:space="1" w:color="000000"/>
          <w:bottom w:val="single" w:sz="6" w:space="4" w:color="000000"/>
          <w:right w:val="single" w:sz="6" w:space="1" w:color="000000"/>
        </w:pBdr>
        <w:tabs>
          <w:tab w:val="left" w:leader="dot" w:pos="8931"/>
        </w:tabs>
        <w:spacing w:after="240" w:line="240" w:lineRule="auto"/>
        <w:ind w:left="142" w:hanging="142"/>
        <w:jc w:val="both"/>
        <w:rPr>
          <w:rFonts w:ascii="Marianne" w:hAnsi="Marianne"/>
          <w:sz w:val="20"/>
          <w:szCs w:val="20"/>
        </w:rPr>
      </w:pP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>-</w:t>
      </w:r>
      <w:r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 </w:t>
      </w:r>
      <w:r w:rsidRPr="002547F6">
        <w:rPr>
          <w:rFonts w:ascii="Marianne" w:hAnsi="Marianne"/>
          <w:i w:val="0"/>
          <w:iCs w:val="0"/>
          <w:color w:val="000000" w:themeColor="text1"/>
          <w:sz w:val="20"/>
          <w:szCs w:val="20"/>
        </w:rPr>
        <w:t xml:space="preserve">Demande de subvention (Cerfa-12156-05 – Formulaire unique de demande de subvention pour les associations - Loi n° 2000-321 du 12 avril 2000 relative aux droits des citoyens dans leurs relations avec les administrations art. 9-1 et 10 / Décret n° 2016-1971 du 28 décembre 2016) </w:t>
      </w:r>
    </w:p>
    <w:p w:rsidR="00B1502C" w:rsidRDefault="00B1502C" w:rsidP="00B1502C">
      <w:pPr>
        <w:spacing w:line="240" w:lineRule="auto"/>
        <w:jc w:val="both"/>
        <w:rPr>
          <w:rFonts w:ascii="Marianne" w:hAnsi="Marianne"/>
          <w:sz w:val="20"/>
          <w:szCs w:val="20"/>
        </w:rPr>
        <w:sectPr w:rsidR="00B1502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502C" w:rsidRPr="007659B8" w:rsidRDefault="00B1502C" w:rsidP="00B1502C">
      <w:pPr>
        <w:rPr>
          <w:rFonts w:ascii="Marianne" w:hAnsi="Marianne"/>
          <w:b/>
          <w:sz w:val="20"/>
          <w:szCs w:val="20"/>
        </w:rPr>
      </w:pPr>
      <w:r w:rsidRPr="007659B8">
        <w:rPr>
          <w:rFonts w:ascii="Marianne" w:hAnsi="Marianne"/>
          <w:b/>
          <w:sz w:val="24"/>
          <w:szCs w:val="24"/>
        </w:rPr>
        <w:lastRenderedPageBreak/>
        <w:t>Annexe 1</w:t>
      </w:r>
      <w:r w:rsidR="007659B8" w:rsidRPr="007659B8">
        <w:rPr>
          <w:rFonts w:ascii="Marianne" w:hAnsi="Marianne"/>
          <w:b/>
          <w:sz w:val="24"/>
          <w:szCs w:val="24"/>
        </w:rPr>
        <w:t> -</w:t>
      </w:r>
      <w:r w:rsidRPr="007659B8">
        <w:rPr>
          <w:rFonts w:ascii="Marianne" w:hAnsi="Marianne"/>
          <w:b/>
          <w:sz w:val="24"/>
          <w:szCs w:val="24"/>
        </w:rPr>
        <w:t xml:space="preserve"> Tableau de synthèse</w:t>
      </w:r>
      <w:r w:rsidRPr="007659B8">
        <w:rPr>
          <w:rFonts w:ascii="Marianne" w:hAnsi="Marianne"/>
          <w:b/>
          <w:sz w:val="20"/>
          <w:szCs w:val="20"/>
        </w:rPr>
        <w:t xml:space="preserve"> </w:t>
      </w:r>
      <w:r w:rsidRPr="007659B8">
        <w:rPr>
          <w:rFonts w:ascii="Marianne" w:hAnsi="Marianne"/>
          <w:sz w:val="20"/>
          <w:szCs w:val="20"/>
        </w:rPr>
        <w:t>(</w:t>
      </w:r>
      <w:r w:rsidRPr="007659B8">
        <w:rPr>
          <w:rFonts w:ascii="Marianne" w:hAnsi="Marianne"/>
          <w:i/>
          <w:sz w:val="20"/>
          <w:szCs w:val="20"/>
        </w:rPr>
        <w:t>cocher les cases concernées</w:t>
      </w:r>
      <w:r w:rsidRPr="007659B8">
        <w:rPr>
          <w:rFonts w:ascii="Marianne" w:hAnsi="Marianne"/>
          <w:sz w:val="20"/>
          <w:szCs w:val="20"/>
        </w:rPr>
        <w:t>)</w:t>
      </w:r>
    </w:p>
    <w:p w:rsidR="001E2C9D" w:rsidRDefault="001E2C9D" w:rsidP="005731E2">
      <w:pPr>
        <w:spacing w:after="0" w:line="24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14900" w:type="dxa"/>
        <w:tblLook w:val="04A0" w:firstRow="1" w:lastRow="0" w:firstColumn="1" w:lastColumn="0" w:noHBand="0" w:noVBand="1"/>
      </w:tblPr>
      <w:tblGrid>
        <w:gridCol w:w="2240"/>
        <w:gridCol w:w="601"/>
        <w:gridCol w:w="602"/>
        <w:gridCol w:w="602"/>
        <w:gridCol w:w="600"/>
        <w:gridCol w:w="602"/>
        <w:gridCol w:w="602"/>
        <w:gridCol w:w="602"/>
        <w:gridCol w:w="602"/>
        <w:gridCol w:w="602"/>
        <w:gridCol w:w="603"/>
        <w:gridCol w:w="604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3"/>
      </w:tblGrid>
      <w:tr w:rsidR="00981D67" w:rsidTr="00ED2BD3">
        <w:tc>
          <w:tcPr>
            <w:tcW w:w="14900" w:type="dxa"/>
            <w:gridSpan w:val="22"/>
          </w:tcPr>
          <w:p w:rsidR="00981D67" w:rsidRPr="007659B8" w:rsidRDefault="00981D67" w:rsidP="00EC3AF7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7659B8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[Commune] – [Nom du château] – Proposition de programme pluriannuel de travaux de sauvegarde – Période … - …</w:t>
            </w:r>
          </w:p>
        </w:tc>
      </w:tr>
      <w:tr w:rsidR="00EC3AF7" w:rsidTr="00EC3AF7">
        <w:tc>
          <w:tcPr>
            <w:tcW w:w="2240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N° Fiche technique</w:t>
            </w:r>
          </w:p>
        </w:tc>
        <w:tc>
          <w:tcPr>
            <w:tcW w:w="601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2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4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5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6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7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8</w:t>
            </w:r>
          </w:p>
        </w:tc>
        <w:tc>
          <w:tcPr>
            <w:tcW w:w="602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10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9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10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11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12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13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14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15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16</w:t>
            </w:r>
          </w:p>
        </w:tc>
        <w:tc>
          <w:tcPr>
            <w:tcW w:w="604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:rsidR="00EC3AF7" w:rsidRPr="0002513A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 w:rsidRPr="0002513A">
              <w:rPr>
                <w:rFonts w:ascii="Marianne" w:hAnsi="Marianne"/>
                <w:sz w:val="20"/>
                <w:szCs w:val="20"/>
              </w:rPr>
              <w:t>…</w:t>
            </w: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Zone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4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5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</w:t>
            </w: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AF7" w:rsidTr="00EC3AF7">
        <w:tc>
          <w:tcPr>
            <w:tcW w:w="224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1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0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2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4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3" w:type="dxa"/>
          </w:tcPr>
          <w:p w:rsidR="00EC3AF7" w:rsidRDefault="00EC3AF7" w:rsidP="00EC3AF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EC3AF7" w:rsidRDefault="00EC3AF7" w:rsidP="00E76600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E76600" w:rsidRPr="00EC3AF7" w:rsidRDefault="00E76600" w:rsidP="00E76600">
      <w:pPr>
        <w:spacing w:after="0" w:line="240" w:lineRule="auto"/>
      </w:pPr>
    </w:p>
    <w:sectPr w:rsidR="00E76600" w:rsidRPr="00EC3AF7" w:rsidSect="007659B8">
      <w:footerReference w:type="first" r:id="rId10"/>
      <w:pgSz w:w="16838" w:h="11906" w:orient="landscape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AE" w:rsidRDefault="00D35FAE" w:rsidP="002D3CCC">
      <w:pPr>
        <w:spacing w:after="0" w:line="240" w:lineRule="auto"/>
      </w:pPr>
      <w:r>
        <w:separator/>
      </w:r>
    </w:p>
  </w:endnote>
  <w:endnote w:type="continuationSeparator" w:id="0">
    <w:p w:rsidR="00D35FAE" w:rsidRDefault="00D35FAE" w:rsidP="002D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501474"/>
      <w:docPartObj>
        <w:docPartGallery w:val="Page Numbers (Bottom of Page)"/>
        <w:docPartUnique/>
      </w:docPartObj>
    </w:sdtPr>
    <w:sdtEndPr/>
    <w:sdtContent>
      <w:p w:rsidR="00B1502C" w:rsidRDefault="00B150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7B">
          <w:rPr>
            <w:noProof/>
          </w:rPr>
          <w:t>3</w:t>
        </w:r>
        <w:r>
          <w:fldChar w:fldCharType="end"/>
        </w:r>
      </w:p>
    </w:sdtContent>
  </w:sdt>
  <w:p w:rsidR="00B1502C" w:rsidRDefault="00B150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F5" w:rsidRDefault="00FA29F5" w:rsidP="00FA29F5">
    <w:pPr>
      <w:autoSpaceDE w:val="0"/>
      <w:autoSpaceDN w:val="0"/>
      <w:adjustRightInd w:val="0"/>
      <w:spacing w:after="0" w:line="240" w:lineRule="auto"/>
      <w:rPr>
        <w:rFonts w:ascii="Liberation Serif" w:hAnsi="Liberation Serif" w:cs="Liberation Serif"/>
        <w:sz w:val="24"/>
        <w:szCs w:val="24"/>
      </w:rPr>
    </w:pPr>
    <w:r>
      <w:rPr>
        <w:rFonts w:ascii="Marianne" w:hAnsi="Marianne" w:cs="Marianne"/>
        <w:kern w:val="1"/>
        <w:sz w:val="16"/>
        <w:szCs w:val="16"/>
      </w:rPr>
      <w:t>Direction régionale des affaires culturelles du Grand Est</w:t>
    </w:r>
  </w:p>
  <w:p w:rsidR="00FA29F5" w:rsidRDefault="00FA29F5" w:rsidP="00FA29F5">
    <w:pPr>
      <w:autoSpaceDE w:val="0"/>
      <w:autoSpaceDN w:val="0"/>
      <w:adjustRightInd w:val="0"/>
      <w:spacing w:after="0" w:line="240" w:lineRule="auto"/>
      <w:rPr>
        <w:rFonts w:ascii="Liberation Serif" w:hAnsi="Liberation Serif" w:cs="Times New Roman"/>
        <w:sz w:val="24"/>
        <w:szCs w:val="24"/>
      </w:rPr>
    </w:pPr>
    <w:r>
      <w:rPr>
        <w:rFonts w:ascii="Marianne" w:hAnsi="Marianne" w:cs="Marianne"/>
        <w:kern w:val="1"/>
        <w:sz w:val="16"/>
        <w:szCs w:val="16"/>
      </w:rPr>
      <w:t>Palais du Rhin – 2 place de la République – 67082 Strasbourg cedex – Tél. 03 88 15 57 00</w:t>
    </w:r>
  </w:p>
  <w:p w:rsidR="00FA29F5" w:rsidRPr="00F55BD9" w:rsidRDefault="0068762D" w:rsidP="0068762D">
    <w:pPr>
      <w:autoSpaceDE w:val="0"/>
      <w:autoSpaceDN w:val="0"/>
      <w:adjustRightInd w:val="0"/>
      <w:spacing w:after="0" w:line="240" w:lineRule="auto"/>
      <w:rPr>
        <w:rFonts w:ascii="Liberation Serif" w:hAnsi="Liberation Serif" w:cs="Times New Roman"/>
        <w:sz w:val="24"/>
        <w:szCs w:val="24"/>
      </w:rPr>
    </w:pPr>
    <w:r w:rsidRPr="0068762D">
      <w:rPr>
        <w:rFonts w:ascii="Marianne" w:hAnsi="Marianne" w:cs="Marianne"/>
        <w:kern w:val="1"/>
        <w:sz w:val="16"/>
        <w:szCs w:val="16"/>
      </w:rPr>
      <w:t>www.culture.gouv.fr/Regions/Drac-Grand-Est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AE" w:rsidRDefault="00D35FAE" w:rsidP="002D3CCC">
      <w:pPr>
        <w:spacing w:after="0" w:line="240" w:lineRule="auto"/>
      </w:pPr>
      <w:r>
        <w:separator/>
      </w:r>
    </w:p>
  </w:footnote>
  <w:footnote w:type="continuationSeparator" w:id="0">
    <w:p w:rsidR="00D35FAE" w:rsidRDefault="00D35FAE" w:rsidP="002D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65560"/>
    <w:multiLevelType w:val="hybridMultilevel"/>
    <w:tmpl w:val="36967FDA"/>
    <w:lvl w:ilvl="0" w:tplc="34CE5098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2C"/>
    <w:rsid w:val="0002513A"/>
    <w:rsid w:val="00070A68"/>
    <w:rsid w:val="00094A0B"/>
    <w:rsid w:val="000A6AC8"/>
    <w:rsid w:val="000D7ABD"/>
    <w:rsid w:val="0017526C"/>
    <w:rsid w:val="0019444F"/>
    <w:rsid w:val="001A0751"/>
    <w:rsid w:val="001A5D2C"/>
    <w:rsid w:val="001D50A3"/>
    <w:rsid w:val="001E2C9D"/>
    <w:rsid w:val="001E7E20"/>
    <w:rsid w:val="001F59C6"/>
    <w:rsid w:val="002209A9"/>
    <w:rsid w:val="002547F6"/>
    <w:rsid w:val="00294F28"/>
    <w:rsid w:val="002B5EB0"/>
    <w:rsid w:val="002D338C"/>
    <w:rsid w:val="002D3CCC"/>
    <w:rsid w:val="002D5E4B"/>
    <w:rsid w:val="002F6427"/>
    <w:rsid w:val="00303C3F"/>
    <w:rsid w:val="0031650C"/>
    <w:rsid w:val="003315AD"/>
    <w:rsid w:val="00351BC7"/>
    <w:rsid w:val="00370F38"/>
    <w:rsid w:val="00397FDD"/>
    <w:rsid w:val="003A271F"/>
    <w:rsid w:val="003B5669"/>
    <w:rsid w:val="003E2272"/>
    <w:rsid w:val="003F4163"/>
    <w:rsid w:val="00404A5B"/>
    <w:rsid w:val="00405ECC"/>
    <w:rsid w:val="004638FE"/>
    <w:rsid w:val="00472FDD"/>
    <w:rsid w:val="004B365A"/>
    <w:rsid w:val="004D613B"/>
    <w:rsid w:val="0050641A"/>
    <w:rsid w:val="00535FDC"/>
    <w:rsid w:val="00545E7B"/>
    <w:rsid w:val="00567E35"/>
    <w:rsid w:val="005731E2"/>
    <w:rsid w:val="0057621A"/>
    <w:rsid w:val="005B167F"/>
    <w:rsid w:val="005D7A4A"/>
    <w:rsid w:val="00642297"/>
    <w:rsid w:val="0068762D"/>
    <w:rsid w:val="006B0B07"/>
    <w:rsid w:val="006F26D1"/>
    <w:rsid w:val="00705952"/>
    <w:rsid w:val="0074624E"/>
    <w:rsid w:val="007659B8"/>
    <w:rsid w:val="00765AF6"/>
    <w:rsid w:val="00792AF8"/>
    <w:rsid w:val="008C7803"/>
    <w:rsid w:val="008F5A19"/>
    <w:rsid w:val="00906990"/>
    <w:rsid w:val="009676AB"/>
    <w:rsid w:val="00981D67"/>
    <w:rsid w:val="009E3459"/>
    <w:rsid w:val="009F0C94"/>
    <w:rsid w:val="00A203EC"/>
    <w:rsid w:val="00A526B8"/>
    <w:rsid w:val="00A81278"/>
    <w:rsid w:val="00A82020"/>
    <w:rsid w:val="00A8363F"/>
    <w:rsid w:val="00AC7CAB"/>
    <w:rsid w:val="00B1502C"/>
    <w:rsid w:val="00B8690D"/>
    <w:rsid w:val="00B97CC9"/>
    <w:rsid w:val="00BB1DF4"/>
    <w:rsid w:val="00BB2A43"/>
    <w:rsid w:val="00C42248"/>
    <w:rsid w:val="00C8444F"/>
    <w:rsid w:val="00C9487A"/>
    <w:rsid w:val="00CA3C31"/>
    <w:rsid w:val="00CD74FF"/>
    <w:rsid w:val="00CE46F1"/>
    <w:rsid w:val="00CF5964"/>
    <w:rsid w:val="00D35FAE"/>
    <w:rsid w:val="00D376A6"/>
    <w:rsid w:val="00D71F37"/>
    <w:rsid w:val="00D95CE9"/>
    <w:rsid w:val="00E54D78"/>
    <w:rsid w:val="00E76600"/>
    <w:rsid w:val="00E80502"/>
    <w:rsid w:val="00E86EB4"/>
    <w:rsid w:val="00EC1106"/>
    <w:rsid w:val="00EC3AF7"/>
    <w:rsid w:val="00F135B5"/>
    <w:rsid w:val="00F2377A"/>
    <w:rsid w:val="00F25E59"/>
    <w:rsid w:val="00F32DA7"/>
    <w:rsid w:val="00F363F6"/>
    <w:rsid w:val="00F43E35"/>
    <w:rsid w:val="00F55BD9"/>
    <w:rsid w:val="00F77EC2"/>
    <w:rsid w:val="00F838DE"/>
    <w:rsid w:val="00F96541"/>
    <w:rsid w:val="00FA29F5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60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FF"/>
  </w:style>
  <w:style w:type="paragraph" w:styleId="Titre1">
    <w:name w:val="heading 1"/>
    <w:basedOn w:val="Normal"/>
    <w:link w:val="Titre1Car"/>
    <w:uiPriority w:val="9"/>
    <w:qFormat/>
    <w:rsid w:val="003315AD"/>
    <w:pPr>
      <w:spacing w:before="100" w:beforeAutospacing="1" w:after="100" w:afterAutospacing="1" w:line="240" w:lineRule="auto"/>
      <w:ind w:left="113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5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B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CCC"/>
  </w:style>
  <w:style w:type="paragraph" w:styleId="Pieddepage">
    <w:name w:val="footer"/>
    <w:basedOn w:val="Normal"/>
    <w:link w:val="PieddepageCar"/>
    <w:uiPriority w:val="99"/>
    <w:unhideWhenUsed/>
    <w:rsid w:val="002D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CCC"/>
  </w:style>
  <w:style w:type="paragraph" w:customStyle="1" w:styleId="Textbody">
    <w:name w:val="Text body"/>
    <w:basedOn w:val="Normal"/>
    <w:rsid w:val="0017526C"/>
    <w:pPr>
      <w:suppressAutoHyphens/>
      <w:autoSpaceDN w:val="0"/>
      <w:spacing w:after="0" w:line="276" w:lineRule="auto"/>
    </w:pPr>
    <w:rPr>
      <w:rFonts w:ascii="Arial" w:eastAsia="Arial" w:hAnsi="Arial" w:cs="Arial"/>
      <w:sz w:val="20"/>
    </w:rPr>
  </w:style>
  <w:style w:type="paragraph" w:customStyle="1" w:styleId="Sous-titre2">
    <w:name w:val="Sous-titre 2"/>
    <w:basedOn w:val="Normal"/>
    <w:rsid w:val="0017526C"/>
    <w:pPr>
      <w:suppressAutoHyphens/>
      <w:autoSpaceDN w:val="0"/>
      <w:spacing w:after="0" w:line="240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Date2">
    <w:name w:val="Date 2"/>
    <w:basedOn w:val="Normal"/>
    <w:rsid w:val="0017526C"/>
    <w:pPr>
      <w:suppressAutoHyphens/>
      <w:autoSpaceDN w:val="0"/>
      <w:spacing w:before="139" w:after="0" w:line="240" w:lineRule="auto"/>
      <w:jc w:val="right"/>
    </w:pPr>
    <w:rPr>
      <w:rFonts w:ascii="Arial" w:eastAsia="Arial" w:hAnsi="Arial" w:cs="Arial"/>
      <w:color w:val="231F2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3315AD"/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1502C"/>
    <w:pPr>
      <w:ind w:left="720"/>
      <w:contextualSpacing/>
    </w:pPr>
  </w:style>
  <w:style w:type="paragraph" w:customStyle="1" w:styleId="western">
    <w:name w:val="western"/>
    <w:basedOn w:val="Normal"/>
    <w:rsid w:val="00B1502C"/>
    <w:pPr>
      <w:spacing w:before="100" w:beforeAutospacing="1" w:after="142" w:line="288" w:lineRule="auto"/>
      <w:jc w:val="center"/>
    </w:pPr>
    <w:rPr>
      <w:rFonts w:ascii="Arial" w:eastAsia="Times New Roman" w:hAnsi="Arial" w:cs="Arial"/>
      <w:i/>
      <w:iCs/>
      <w:color w:val="000080"/>
      <w:spacing w:val="-2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me.malbranque\Documents\Mod&#232;les%20Office%20personnalis&#233;s\drac_ge_modele_arrete_20210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7729B-2721-4752-B987-5D07766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drac_ge_modele_arrete_202105.dotx</Template>
  <TotalTime>0</TotalTime>
  <Pages>4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2022-02-24T10:31:00Z</dcterms:created>
  <dcterms:modified xsi:type="dcterms:W3CDTF">2022-02-25T10:01:00Z</dcterms:modified>
</cp:coreProperties>
</file>